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C8B6" w14:textId="4E38678C" w:rsidR="00175B5D" w:rsidRPr="00175B5D" w:rsidRDefault="00175B5D" w:rsidP="00175B5D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75B5D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Vom </w:t>
      </w:r>
      <w:r w:rsidR="002D3888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 w:rsidRPr="00175B5D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2D3888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175B5D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.2023 bis </w:t>
      </w:r>
      <w:r w:rsidR="002D3888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04</w:t>
      </w:r>
      <w:r w:rsidRPr="00175B5D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2D3888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175B5D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.2023 bleibt die Schule geschlossen.</w:t>
      </w:r>
    </w:p>
    <w:p w14:paraId="54B32079" w14:textId="0E5E222D" w:rsidR="00175B5D" w:rsidRPr="00175B5D" w:rsidRDefault="00F1675C" w:rsidP="00175B5D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7F38036" wp14:editId="5E907AE8">
            <wp:extent cx="3049626" cy="2042160"/>
            <wp:effectExtent l="0" t="0" r="0" b="0"/>
            <wp:docPr id="4" name="Grafik 4" descr="5 Start-ups, die noch mehr Spaß am Sommer machen - deutsche-startups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 Start-ups, die noch mehr Spaß am Sommer machen - deutsche-startups.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554" cy="204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46DBAF62" w14:textId="49E0D184" w:rsidR="00175B5D" w:rsidRPr="00175B5D" w:rsidRDefault="00175B5D" w:rsidP="00175B5D">
      <w:pPr>
        <w:jc w:val="center"/>
        <w:rPr>
          <w:sz w:val="40"/>
          <w:szCs w:val="40"/>
        </w:rPr>
      </w:pPr>
      <w:r w:rsidRPr="00175B5D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 wünschen allen</w:t>
      </w:r>
    </w:p>
    <w:p w14:paraId="74E42F3F" w14:textId="5C3316B2" w:rsidR="00175B5D" w:rsidRPr="00175B5D" w:rsidRDefault="00175B5D" w:rsidP="00175B5D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5B5D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Familien schöne </w:t>
      </w:r>
      <w:r w:rsidR="002D3888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Sommerferien</w:t>
      </w:r>
      <w:r w:rsidRPr="00175B5D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70F56C42" w14:textId="77777777" w:rsidR="00175B5D" w:rsidRPr="00175B5D" w:rsidRDefault="00175B5D" w:rsidP="00175B5D">
      <w:pPr>
        <w:pBdr>
          <w:bottom w:val="single" w:sz="4" w:space="1" w:color="auto"/>
        </w:pBd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D294A6" w14:textId="16381E25" w:rsidR="00175B5D" w:rsidRPr="00175B5D" w:rsidRDefault="00175B5D" w:rsidP="00175B5D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5B5D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Sie </w:t>
      </w:r>
      <w:r w:rsidR="002D3888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erreichen </w:t>
      </w:r>
      <w:r w:rsidRPr="00175B5D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unsere Ferienvertretung persönlich:</w:t>
      </w:r>
    </w:p>
    <w:p w14:paraId="6F2224C4" w14:textId="0CDCAF2D" w:rsidR="00175B5D" w:rsidRDefault="004F3C86" w:rsidP="00175B5D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175B5D" w:rsidRPr="00175B5D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Mittwoch, </w:t>
      </w:r>
      <w:r w:rsidR="002D3888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</w:t>
      </w:r>
      <w:r w:rsidR="00175B5D" w:rsidRPr="00175B5D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2D3888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175B5D" w:rsidRPr="00175B5D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.2023</w:t>
      </w:r>
      <w:r w:rsidR="002D38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9</w:t>
      </w:r>
      <w:r w:rsidR="00175B5D" w:rsidRPr="00175B5D">
        <w:rPr>
          <w:color w:val="000000" w:themeColor="text1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175B5D" w:rsidRPr="00175B5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</w:t>
      </w:r>
      <w:r w:rsidR="002D38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175B5D" w:rsidRPr="00175B5D">
        <w:rPr>
          <w:color w:val="000000" w:themeColor="text1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175B5D" w:rsidRPr="00175B5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Uhr Frau </w:t>
      </w:r>
      <w:r w:rsidR="002D38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Winkel</w:t>
      </w:r>
      <w:r w:rsidR="002D38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2D3888" w:rsidRPr="00175B5D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Mittwoch, </w:t>
      </w:r>
      <w:r w:rsidR="002D3888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</w:t>
      </w:r>
      <w:r w:rsidR="002D3888" w:rsidRPr="00175B5D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2D3888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2D3888" w:rsidRPr="00175B5D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.2023</w:t>
      </w:r>
      <w:r w:rsidR="002D38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9</w:t>
      </w:r>
      <w:r w:rsidR="002D3888" w:rsidRPr="00175B5D">
        <w:rPr>
          <w:color w:val="000000" w:themeColor="text1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2D3888" w:rsidRPr="00175B5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</w:t>
      </w:r>
      <w:r w:rsidR="002D38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2D3888" w:rsidRPr="00175B5D">
        <w:rPr>
          <w:color w:val="000000" w:themeColor="text1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2D3888" w:rsidRPr="00175B5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Uhr Frau </w:t>
      </w:r>
      <w:r w:rsidR="002D38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Winkel</w:t>
      </w:r>
      <w:r w:rsidR="00F1675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F1675C" w:rsidRPr="00175B5D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Mittwoch, </w:t>
      </w:r>
      <w:r w:rsidR="00F1675C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F1675C" w:rsidRPr="00175B5D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F1675C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F1675C" w:rsidRPr="00175B5D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.2023</w:t>
      </w:r>
      <w:r w:rsidR="00F1675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492A0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F1675C" w:rsidRPr="00175B5D">
        <w:rPr>
          <w:color w:val="000000" w:themeColor="text1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F1675C" w:rsidRPr="00175B5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</w:t>
      </w:r>
      <w:r w:rsidR="00492A0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F1675C" w:rsidRPr="00175B5D">
        <w:rPr>
          <w:color w:val="000000" w:themeColor="text1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F1675C" w:rsidRPr="00175B5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Uhr Fra</w:t>
      </w:r>
      <w:r w:rsidR="00F1675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Piecha</w:t>
      </w:r>
      <w:r w:rsidR="002D38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2D3888" w:rsidRPr="00175B5D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Mittwoch, </w:t>
      </w:r>
      <w:r w:rsidR="002D3888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="002D3888" w:rsidRPr="00175B5D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2D3888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2D3888" w:rsidRPr="00175B5D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.2023</w:t>
      </w:r>
      <w:r w:rsidR="002D38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2D38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2D3888" w:rsidRPr="00175B5D">
        <w:rPr>
          <w:color w:val="000000" w:themeColor="text1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2D3888" w:rsidRPr="00175B5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</w:t>
      </w:r>
      <w:r w:rsidR="002D38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2D3888" w:rsidRPr="00175B5D">
        <w:rPr>
          <w:color w:val="000000" w:themeColor="text1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2D3888" w:rsidRPr="00175B5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Uhr </w:t>
      </w:r>
      <w:r w:rsidR="002D38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Herr Hanke</w:t>
      </w:r>
      <w:r w:rsidR="002D38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2D3888" w:rsidRPr="00175B5D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Mittwoch, </w:t>
      </w:r>
      <w:r w:rsidR="002D3888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26</w:t>
      </w:r>
      <w:r w:rsidR="002D3888" w:rsidRPr="00175B5D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2D3888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2D3888" w:rsidRPr="00175B5D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.2023</w:t>
      </w:r>
      <w:r w:rsidR="002D38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10</w:t>
      </w:r>
      <w:r w:rsidR="002D3888" w:rsidRPr="00175B5D">
        <w:rPr>
          <w:color w:val="000000" w:themeColor="text1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2D3888" w:rsidRPr="00175B5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</w:t>
      </w:r>
      <w:r w:rsidR="002D38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2D3888" w:rsidRPr="00175B5D">
        <w:rPr>
          <w:color w:val="000000" w:themeColor="text1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2D3888" w:rsidRPr="00175B5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Uhr </w:t>
      </w:r>
      <w:r w:rsidR="002D38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Herr Hanke</w:t>
      </w:r>
      <w:r w:rsidR="002D38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2D3888" w:rsidRPr="00175B5D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Mittwoch, </w:t>
      </w:r>
      <w:r w:rsidR="002D3888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02</w:t>
      </w:r>
      <w:r w:rsidR="002D3888" w:rsidRPr="00175B5D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2D3888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2D3888" w:rsidRPr="00175B5D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.2023</w:t>
      </w:r>
      <w:r w:rsidR="002D38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10</w:t>
      </w:r>
      <w:r w:rsidR="002D3888" w:rsidRPr="00175B5D">
        <w:rPr>
          <w:color w:val="000000" w:themeColor="text1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2D3888" w:rsidRPr="00175B5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</w:t>
      </w:r>
      <w:r w:rsidR="002D38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2D3888" w:rsidRPr="00175B5D">
        <w:rPr>
          <w:color w:val="000000" w:themeColor="text1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2D3888" w:rsidRPr="00175B5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Uhr </w:t>
      </w:r>
      <w:r w:rsidR="002D38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Herr Hanke</w:t>
      </w:r>
    </w:p>
    <w:sectPr w:rsidR="00175B5D" w:rsidSect="001C40BE">
      <w:headerReference w:type="default" r:id="rId7"/>
      <w:footerReference w:type="default" r:id="rId8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3300" w14:textId="77777777" w:rsidR="00175B5D" w:rsidRDefault="00175B5D" w:rsidP="00CF4679">
      <w:pPr>
        <w:spacing w:after="0" w:line="240" w:lineRule="auto"/>
      </w:pPr>
      <w:r>
        <w:separator/>
      </w:r>
    </w:p>
  </w:endnote>
  <w:endnote w:type="continuationSeparator" w:id="0">
    <w:p w14:paraId="3BAD156B" w14:textId="77777777" w:rsidR="00175B5D" w:rsidRDefault="00175B5D" w:rsidP="00CF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423F" w14:textId="77777777" w:rsidR="00CF4679" w:rsidRPr="003E284B" w:rsidRDefault="00CF4679" w:rsidP="00E976C5">
    <w:pPr>
      <w:pStyle w:val="Fuzeile"/>
      <w:tabs>
        <w:tab w:val="left" w:pos="2268"/>
        <w:tab w:val="left" w:pos="7230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C8A1" w14:textId="77777777" w:rsidR="00175B5D" w:rsidRDefault="00175B5D" w:rsidP="00CF4679">
      <w:pPr>
        <w:spacing w:after="0" w:line="240" w:lineRule="auto"/>
      </w:pPr>
      <w:r>
        <w:separator/>
      </w:r>
    </w:p>
  </w:footnote>
  <w:footnote w:type="continuationSeparator" w:id="0">
    <w:p w14:paraId="18A8FAB0" w14:textId="77777777" w:rsidR="00175B5D" w:rsidRDefault="00175B5D" w:rsidP="00CF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01BB" w14:textId="77777777" w:rsidR="00526C26" w:rsidRPr="00A7610B" w:rsidRDefault="00CF4679" w:rsidP="00526C26">
    <w:pPr>
      <w:pStyle w:val="Kopfzeile"/>
      <w:tabs>
        <w:tab w:val="clear" w:pos="9072"/>
        <w:tab w:val="right" w:pos="9073"/>
      </w:tabs>
      <w:jc w:val="center"/>
      <w:rPr>
        <w:rFonts w:ascii="Arial Unicode MS" w:eastAsia="Arial Unicode MS" w:hAnsi="Arial Unicode MS" w:cs="Arial Unicode MS"/>
        <w:smallCaps/>
        <w:color w:val="595959" w:themeColor="text1" w:themeTint="A6"/>
        <w:spacing w:val="8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7610B">
      <w:rPr>
        <w:rFonts w:ascii="Arial Unicode MS" w:eastAsia="Arial Unicode MS" w:hAnsi="Arial Unicode MS" w:cs="Arial Unicode MS"/>
        <w:smallCaps/>
        <w:noProof/>
        <w:color w:val="595959" w:themeColor="text1" w:themeTint="A6"/>
        <w:spacing w:val="80"/>
        <w:lang w:eastAsia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0" locked="0" layoutInCell="1" allowOverlap="1" wp14:anchorId="5C7E7391" wp14:editId="7A24573E">
          <wp:simplePos x="0" y="0"/>
          <wp:positionH relativeFrom="column">
            <wp:posOffset>5262880</wp:posOffset>
          </wp:positionH>
          <wp:positionV relativeFrom="paragraph">
            <wp:posOffset>-163830</wp:posOffset>
          </wp:positionV>
          <wp:extent cx="746125" cy="733425"/>
          <wp:effectExtent l="0" t="0" r="0" b="0"/>
          <wp:wrapTight wrapText="bothSides">
            <wp:wrapPolygon edited="0">
              <wp:start x="0" y="0"/>
              <wp:lineTo x="0" y="21319"/>
              <wp:lineTo x="20957" y="21319"/>
              <wp:lineTo x="2095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 Millrath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610B">
      <w:rPr>
        <w:rFonts w:ascii="Arial Unicode MS" w:eastAsia="Arial Unicode MS" w:hAnsi="Arial Unicode MS" w:cs="Arial Unicode MS"/>
        <w:smallCaps/>
        <w:color w:val="595959" w:themeColor="text1" w:themeTint="A6"/>
        <w:spacing w:val="8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Städtische</w:t>
    </w:r>
  </w:p>
  <w:p w14:paraId="5A3E1BCE" w14:textId="77777777" w:rsidR="00CF4679" w:rsidRPr="00A7610B" w:rsidRDefault="00CF4679" w:rsidP="00526C26">
    <w:pPr>
      <w:pStyle w:val="Kopfzeile"/>
      <w:tabs>
        <w:tab w:val="clear" w:pos="9072"/>
        <w:tab w:val="right" w:pos="9073"/>
      </w:tabs>
      <w:jc w:val="center"/>
      <w:rPr>
        <w:rFonts w:ascii="Arial Unicode MS" w:eastAsia="Arial Unicode MS" w:hAnsi="Arial Unicode MS" w:cs="Arial Unicode MS"/>
        <w:smallCaps/>
        <w:color w:val="595959" w:themeColor="text1" w:themeTint="A6"/>
        <w:spacing w:val="8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7610B">
      <w:rPr>
        <w:rFonts w:ascii="Arial Unicode MS" w:eastAsia="Arial Unicode MS" w:hAnsi="Arial Unicode MS" w:cs="Arial Unicode MS"/>
        <w:smallCaps/>
        <w:color w:val="595959" w:themeColor="text1" w:themeTint="A6"/>
        <w:spacing w:val="8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Gemeinschaftsgrundschule Millrath</w:t>
    </w:r>
  </w:p>
  <w:p w14:paraId="1BBD8282" w14:textId="77777777" w:rsidR="00CF4679" w:rsidRPr="00804691" w:rsidRDefault="00A567DF" w:rsidP="00526C26">
    <w:pPr>
      <w:pStyle w:val="Kopfzeile"/>
      <w:pBdr>
        <w:bottom w:val="single" w:sz="6" w:space="1" w:color="808080" w:themeColor="background1" w:themeShade="80"/>
      </w:pBdr>
      <w:jc w:val="center"/>
      <w:rPr>
        <w:rFonts w:ascii="Arial Unicode MS" w:eastAsia="Arial Unicode MS" w:hAnsi="Arial Unicode MS" w:cs="Arial Unicode MS"/>
        <w:b/>
        <w:color w:val="92D050"/>
        <w:spacing w:val="100"/>
        <w:sz w:val="18"/>
      </w:rPr>
    </w:pPr>
    <w:r w:rsidRPr="00804691">
      <w:rPr>
        <w:rFonts w:ascii="Arial Unicode MS" w:eastAsia="Arial Unicode MS" w:hAnsi="Arial Unicode MS" w:cs="Arial Unicode MS"/>
        <w:b/>
        <w:color w:val="92D050"/>
        <w:spacing w:val="100"/>
        <w:sz w:val="18"/>
      </w:rPr>
      <w:t>gemeinsam leben - gemeinsam lernen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5D"/>
    <w:rsid w:val="00175B5D"/>
    <w:rsid w:val="001C40BE"/>
    <w:rsid w:val="001E1F6E"/>
    <w:rsid w:val="002701BC"/>
    <w:rsid w:val="00270274"/>
    <w:rsid w:val="002D3888"/>
    <w:rsid w:val="00326BC1"/>
    <w:rsid w:val="003E284B"/>
    <w:rsid w:val="004046A4"/>
    <w:rsid w:val="00471380"/>
    <w:rsid w:val="00492A0D"/>
    <w:rsid w:val="004C4365"/>
    <w:rsid w:val="004F3C86"/>
    <w:rsid w:val="00526C26"/>
    <w:rsid w:val="006E655C"/>
    <w:rsid w:val="007D136A"/>
    <w:rsid w:val="00804691"/>
    <w:rsid w:val="0084278D"/>
    <w:rsid w:val="009D51EF"/>
    <w:rsid w:val="00A507D6"/>
    <w:rsid w:val="00A567DF"/>
    <w:rsid w:val="00A7610B"/>
    <w:rsid w:val="00AC052B"/>
    <w:rsid w:val="00CF4679"/>
    <w:rsid w:val="00E976C5"/>
    <w:rsid w:val="00ED14C3"/>
    <w:rsid w:val="00F1675C"/>
    <w:rsid w:val="00F84CC8"/>
    <w:rsid w:val="00FE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BF47D2"/>
  <w15:docId w15:val="{1DBA0CDB-CB7C-4DE4-B810-646CD380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5B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4679"/>
  </w:style>
  <w:style w:type="paragraph" w:styleId="Fuzeile">
    <w:name w:val="footer"/>
    <w:basedOn w:val="Standard"/>
    <w:link w:val="FuzeileZchn"/>
    <w:uiPriority w:val="99"/>
    <w:unhideWhenUsed/>
    <w:rsid w:val="00CF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46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467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46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%20-%20GGS-Millrath\1%20-%20Lange\Sekretariat\Briefkopfvorlage\Briefkopf%20mit%20Logo%202022-0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mit Logo 2022-08.dotx</Template>
  <TotalTime>0</TotalTime>
  <Pages>1</Pages>
  <Words>63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Grundschule Millrath - Sekretariat</dc:creator>
  <cp:lastModifiedBy>Sekretariat</cp:lastModifiedBy>
  <cp:revision>4</cp:revision>
  <cp:lastPrinted>2023-03-28T08:25:00Z</cp:lastPrinted>
  <dcterms:created xsi:type="dcterms:W3CDTF">2023-05-23T08:46:00Z</dcterms:created>
  <dcterms:modified xsi:type="dcterms:W3CDTF">2023-05-23T09:34:00Z</dcterms:modified>
</cp:coreProperties>
</file>